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B5DBE" w14:textId="77777777" w:rsidR="006F061B" w:rsidRDefault="006F061B" w:rsidP="00DE3445"/>
    <w:p w14:paraId="47681B0A" w14:textId="77777777" w:rsidR="00DE3445" w:rsidRDefault="00DE3445" w:rsidP="00DE3445"/>
    <w:p w14:paraId="6C7CDDE1" w14:textId="77777777" w:rsidR="00AB1755" w:rsidRPr="00AB1755" w:rsidRDefault="00AB1755" w:rsidP="00AB1755">
      <w:pPr>
        <w:spacing w:line="24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B1755">
        <w:rPr>
          <w:rFonts w:ascii="Times New Roman" w:hAnsi="Times New Roman" w:cs="Times New Roman"/>
          <w:b/>
          <w:bCs/>
          <w:kern w:val="32"/>
          <w:sz w:val="22"/>
          <w:szCs w:val="22"/>
        </w:rPr>
        <w:t xml:space="preserve">                                                       </w:t>
      </w:r>
      <w:r w:rsidRPr="00AB1755">
        <w:rPr>
          <w:rFonts w:ascii="Times New Roman" w:hAnsi="Times New Roman" w:cs="Times New Roman"/>
          <w:b/>
          <w:sz w:val="22"/>
          <w:szCs w:val="22"/>
        </w:rPr>
        <w:t xml:space="preserve">Apstiprināts </w:t>
      </w:r>
    </w:p>
    <w:p w14:paraId="0D58ED3D" w14:textId="0907DB67" w:rsidR="00AB1755" w:rsidRPr="00AB1755" w:rsidRDefault="00AB1755" w:rsidP="00AB1755">
      <w:pPr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Pr="00AB1755">
        <w:rPr>
          <w:rFonts w:ascii="Times New Roman" w:hAnsi="Times New Roman" w:cs="Times New Roman"/>
          <w:sz w:val="22"/>
          <w:szCs w:val="22"/>
        </w:rPr>
        <w:t>r Kuldīgas novada pašvaldības</w:t>
      </w:r>
    </w:p>
    <w:p w14:paraId="2791F13D" w14:textId="77777777" w:rsidR="00AB1755" w:rsidRPr="00AB1755" w:rsidRDefault="00AB1755" w:rsidP="00AB1755">
      <w:pPr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AB1755">
        <w:rPr>
          <w:rFonts w:ascii="Times New Roman" w:hAnsi="Times New Roman" w:cs="Times New Roman"/>
          <w:sz w:val="22"/>
          <w:szCs w:val="22"/>
        </w:rPr>
        <w:t xml:space="preserve"> pirmsskolas izglītības iestāde “Bitīte”</w:t>
      </w:r>
    </w:p>
    <w:p w14:paraId="24E06DDB" w14:textId="77777777" w:rsidR="00AB1755" w:rsidRPr="00AB1755" w:rsidRDefault="00AB1755" w:rsidP="00AB1755">
      <w:pPr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AB1755">
        <w:rPr>
          <w:rFonts w:ascii="Times New Roman" w:hAnsi="Times New Roman" w:cs="Times New Roman"/>
          <w:sz w:val="22"/>
          <w:szCs w:val="22"/>
        </w:rPr>
        <w:t xml:space="preserve">vadītājas Līgas Megnes </w:t>
      </w:r>
    </w:p>
    <w:p w14:paraId="50E322FB" w14:textId="77777777" w:rsidR="00AB1755" w:rsidRPr="00AB1755" w:rsidRDefault="00AB1755" w:rsidP="00AB1755">
      <w:pPr>
        <w:spacing w:line="240" w:lineRule="auto"/>
        <w:jc w:val="right"/>
        <w:rPr>
          <w:rFonts w:ascii="Times New Roman" w:hAnsi="Times New Roman" w:cs="Times New Roman"/>
          <w:bCs/>
          <w:szCs w:val="24"/>
        </w:rPr>
      </w:pPr>
      <w:r w:rsidRPr="00AB1755">
        <w:rPr>
          <w:rFonts w:ascii="Times New Roman" w:hAnsi="Times New Roman" w:cs="Times New Roman"/>
          <w:sz w:val="22"/>
          <w:szCs w:val="22"/>
        </w:rPr>
        <w:t>13.05.2026. rīkojumu Nr.BITĪTE/2.1/26/14</w:t>
      </w:r>
    </w:p>
    <w:p w14:paraId="6D94A0E1" w14:textId="77777777" w:rsidR="00AB1755" w:rsidRPr="00AB1755" w:rsidRDefault="00AB1755" w:rsidP="00AB175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1755">
        <w:rPr>
          <w:rFonts w:ascii="Times New Roman" w:eastAsia="Times New Roman" w:hAnsi="Times New Roman" w:cs="Times New Roman"/>
          <w:b/>
          <w:sz w:val="28"/>
          <w:szCs w:val="28"/>
        </w:rPr>
        <w:t xml:space="preserve">IEKŠĒJIE NOTEIKUMI </w:t>
      </w:r>
    </w:p>
    <w:p w14:paraId="4309BC97" w14:textId="579261D7" w:rsidR="00AB1755" w:rsidRDefault="00AB1755" w:rsidP="00AB175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“K</w:t>
      </w:r>
      <w:r w:rsidRPr="00DE3445">
        <w:rPr>
          <w:b/>
          <w:bCs/>
          <w:sz w:val="28"/>
          <w:szCs w:val="28"/>
        </w:rPr>
        <w:t>ārtība,</w:t>
      </w:r>
      <w:r>
        <w:rPr>
          <w:b/>
          <w:bCs/>
          <w:sz w:val="28"/>
          <w:szCs w:val="28"/>
        </w:rPr>
        <w:t xml:space="preserve"> kādā izglītības iestādē</w:t>
      </w:r>
      <w:r w:rsidRPr="00DE3445">
        <w:rPr>
          <w:b/>
          <w:bCs/>
          <w:sz w:val="28"/>
          <w:szCs w:val="28"/>
        </w:rPr>
        <w:t xml:space="preserve"> </w:t>
      </w:r>
      <w:r w:rsidRPr="00FF7E89">
        <w:rPr>
          <w:b/>
          <w:color w:val="auto"/>
          <w:sz w:val="28"/>
          <w:szCs w:val="28"/>
        </w:rPr>
        <w:t>uzturas izglītojamo vecāki un citas personas</w:t>
      </w:r>
      <w:r w:rsidR="00B11452">
        <w:rPr>
          <w:b/>
          <w:color w:val="auto"/>
          <w:sz w:val="28"/>
          <w:szCs w:val="28"/>
        </w:rPr>
        <w:t>”</w:t>
      </w:r>
      <w:bookmarkStart w:id="0" w:name="_GoBack"/>
      <w:bookmarkEnd w:id="0"/>
    </w:p>
    <w:p w14:paraId="6794D3E1" w14:textId="77777777" w:rsidR="00AB1755" w:rsidRDefault="00AB1755" w:rsidP="00AB1755">
      <w:pPr>
        <w:pStyle w:val="Default"/>
        <w:jc w:val="center"/>
        <w:rPr>
          <w:b/>
          <w:bCs/>
          <w:sz w:val="28"/>
          <w:szCs w:val="28"/>
        </w:rPr>
      </w:pPr>
    </w:p>
    <w:p w14:paraId="7D28EA1D" w14:textId="77777777" w:rsidR="009864DF" w:rsidRDefault="009864DF" w:rsidP="00DE3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EB872" w14:textId="77777777" w:rsidR="007136E5" w:rsidRPr="007136E5" w:rsidRDefault="007136E5" w:rsidP="007136E5">
      <w:pPr>
        <w:shd w:val="clear" w:color="auto" w:fill="FFFFFF"/>
        <w:spacing w:after="0"/>
        <w:ind w:right="-238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136E5">
        <w:rPr>
          <w:rFonts w:ascii="Times New Roman" w:hAnsi="Times New Roman" w:cs="Times New Roman"/>
          <w:i/>
          <w:sz w:val="20"/>
          <w:szCs w:val="20"/>
        </w:rPr>
        <w:t xml:space="preserve">Saskaņā ar </w:t>
      </w:r>
      <w:r w:rsidRPr="007136E5">
        <w:rPr>
          <w:rFonts w:ascii="Times New Roman" w:hAnsi="Times New Roman" w:cs="Times New Roman"/>
          <w:i/>
          <w:iCs/>
          <w:color w:val="414142"/>
          <w:sz w:val="20"/>
          <w:szCs w:val="20"/>
          <w:lang w:eastAsia="lv-LV"/>
        </w:rPr>
        <w:t>MK noteikumi Nr. 474 (22.08.2023.)</w:t>
      </w:r>
    </w:p>
    <w:p w14:paraId="48F6DC88" w14:textId="77777777" w:rsidR="007136E5" w:rsidRPr="007136E5" w:rsidRDefault="007136E5" w:rsidP="007136E5">
      <w:pPr>
        <w:shd w:val="clear" w:color="auto" w:fill="FFFFFF"/>
        <w:spacing w:after="0"/>
        <w:jc w:val="right"/>
        <w:rPr>
          <w:rFonts w:ascii="Times New Roman" w:hAnsi="Times New Roman" w:cs="Times New Roman"/>
          <w:i/>
          <w:iCs/>
          <w:color w:val="414142"/>
          <w:sz w:val="20"/>
          <w:szCs w:val="20"/>
          <w:lang w:eastAsia="lv-LV"/>
        </w:rPr>
      </w:pPr>
      <w:r w:rsidRPr="007136E5">
        <w:rPr>
          <w:rFonts w:ascii="Times New Roman" w:hAnsi="Times New Roman" w:cs="Times New Roman"/>
          <w:i/>
          <w:iCs/>
          <w:color w:val="414142"/>
          <w:sz w:val="20"/>
          <w:szCs w:val="20"/>
          <w:lang w:eastAsia="lv-LV"/>
        </w:rPr>
        <w:t>“Kārtība, kādā nodrošināma izglītojamo profilaktiskā veselības aprūpe,</w:t>
      </w:r>
    </w:p>
    <w:p w14:paraId="417735A2" w14:textId="77777777" w:rsidR="007136E5" w:rsidRPr="007136E5" w:rsidRDefault="007136E5" w:rsidP="007136E5">
      <w:pPr>
        <w:shd w:val="clear" w:color="auto" w:fill="FFFFFF"/>
        <w:spacing w:after="0"/>
        <w:jc w:val="right"/>
        <w:rPr>
          <w:rFonts w:ascii="Times New Roman" w:hAnsi="Times New Roman" w:cs="Times New Roman"/>
          <w:i/>
          <w:iCs/>
          <w:color w:val="414142"/>
          <w:sz w:val="20"/>
          <w:szCs w:val="20"/>
          <w:lang w:eastAsia="lv-LV"/>
        </w:rPr>
      </w:pPr>
      <w:r w:rsidRPr="007136E5">
        <w:rPr>
          <w:rFonts w:ascii="Times New Roman" w:hAnsi="Times New Roman" w:cs="Times New Roman"/>
          <w:i/>
          <w:iCs/>
          <w:color w:val="414142"/>
          <w:sz w:val="20"/>
          <w:szCs w:val="20"/>
          <w:lang w:eastAsia="lv-LV"/>
        </w:rPr>
        <w:t xml:space="preserve"> pirmā palīdzība un drošība izglītības iestādēs un to organizētajos pasākumos.”</w:t>
      </w:r>
    </w:p>
    <w:p w14:paraId="1C9D02EF" w14:textId="77777777" w:rsidR="00EF39CF" w:rsidRPr="00AB1755" w:rsidRDefault="00DE3445" w:rsidP="009864DF">
      <w:pPr>
        <w:pStyle w:val="Default"/>
        <w:jc w:val="right"/>
        <w:rPr>
          <w:bCs/>
          <w:i/>
          <w:sz w:val="20"/>
          <w:szCs w:val="20"/>
        </w:rPr>
      </w:pPr>
      <w:r w:rsidRPr="00AB1755">
        <w:rPr>
          <w:bCs/>
          <w:i/>
          <w:sz w:val="20"/>
          <w:szCs w:val="20"/>
        </w:rPr>
        <w:t>Izdoti saskaņā ar M</w:t>
      </w:r>
      <w:r w:rsidR="005049FB" w:rsidRPr="00AB1755">
        <w:rPr>
          <w:bCs/>
          <w:i/>
          <w:sz w:val="20"/>
          <w:szCs w:val="20"/>
        </w:rPr>
        <w:t xml:space="preserve">inistru kabineta </w:t>
      </w:r>
    </w:p>
    <w:p w14:paraId="4E864498" w14:textId="77777777" w:rsidR="009864DF" w:rsidRPr="00AB1755" w:rsidRDefault="00DE3445" w:rsidP="009864DF">
      <w:pPr>
        <w:pStyle w:val="Default"/>
        <w:jc w:val="right"/>
        <w:rPr>
          <w:bCs/>
          <w:i/>
          <w:sz w:val="20"/>
          <w:szCs w:val="20"/>
        </w:rPr>
      </w:pPr>
      <w:r w:rsidRPr="00AB1755">
        <w:rPr>
          <w:bCs/>
          <w:i/>
          <w:sz w:val="20"/>
          <w:szCs w:val="20"/>
        </w:rPr>
        <w:t xml:space="preserve"> “Kartība, kādā nodrošināma izglītojamo drošība izglītības iestādēs</w:t>
      </w:r>
    </w:p>
    <w:p w14:paraId="100256C9" w14:textId="77777777" w:rsidR="00DE3445" w:rsidRPr="005049FB" w:rsidRDefault="00DE3445" w:rsidP="009864DF">
      <w:pPr>
        <w:pStyle w:val="Default"/>
        <w:jc w:val="right"/>
        <w:rPr>
          <w:bCs/>
          <w:i/>
        </w:rPr>
      </w:pPr>
      <w:r w:rsidRPr="00AB1755">
        <w:rPr>
          <w:bCs/>
          <w:i/>
          <w:sz w:val="20"/>
          <w:szCs w:val="20"/>
        </w:rPr>
        <w:t xml:space="preserve"> un to organiz</w:t>
      </w:r>
      <w:r w:rsidR="005049FB" w:rsidRPr="00AB1755">
        <w:rPr>
          <w:bCs/>
          <w:i/>
          <w:sz w:val="20"/>
          <w:szCs w:val="20"/>
        </w:rPr>
        <w:t>ētajos pasākumos” 3.10. apakšpunktu</w:t>
      </w:r>
    </w:p>
    <w:p w14:paraId="44C80F26" w14:textId="77777777" w:rsidR="00DE3445" w:rsidRPr="00A535F2" w:rsidRDefault="00DE3445" w:rsidP="00AB1755">
      <w:pPr>
        <w:pStyle w:val="Default"/>
        <w:jc w:val="both"/>
        <w:rPr>
          <w:b/>
        </w:rPr>
      </w:pPr>
    </w:p>
    <w:p w14:paraId="49F9EC23" w14:textId="77777777" w:rsidR="00DE3445" w:rsidRPr="00A535F2" w:rsidRDefault="00DE3445" w:rsidP="00AB1755">
      <w:pPr>
        <w:pStyle w:val="Default"/>
        <w:spacing w:after="34" w:line="360" w:lineRule="auto"/>
        <w:jc w:val="both"/>
      </w:pPr>
      <w:r w:rsidRPr="00A535F2">
        <w:t>1. Par nepiederošu personu tiek uzskatīta ikviena persona, kura nav Kuldīgas</w:t>
      </w:r>
    </w:p>
    <w:p w14:paraId="13E4D18F" w14:textId="77777777" w:rsidR="00DE3445" w:rsidRPr="00A535F2" w:rsidRDefault="00DE3445" w:rsidP="00AB1755">
      <w:pPr>
        <w:pStyle w:val="Default"/>
        <w:spacing w:after="34" w:line="360" w:lineRule="auto"/>
        <w:jc w:val="both"/>
      </w:pPr>
      <w:r w:rsidRPr="00A535F2">
        <w:t xml:space="preserve"> pirmsskolas izglītības iestādes “Bitīte” ( turpmāk – Izglītības iestāde) izglītojamais, izglītojamo vecāks (aizbildnis) un viņu pilnvarotās personas vai darbinieks. </w:t>
      </w:r>
    </w:p>
    <w:p w14:paraId="4C48226E" w14:textId="77777777" w:rsidR="00DE3445" w:rsidRPr="00A535F2" w:rsidRDefault="00DE3445" w:rsidP="00AB1755">
      <w:pPr>
        <w:pStyle w:val="Default"/>
        <w:spacing w:after="34" w:line="360" w:lineRule="auto"/>
        <w:jc w:val="both"/>
      </w:pPr>
      <w:r w:rsidRPr="00A535F2">
        <w:t xml:space="preserve">2. Vecāki un darbinieki iekļūšanai Iestādē izmanto durvju kodus jeb durvju zvana pogu. </w:t>
      </w:r>
      <w:r w:rsidRPr="00A535F2">
        <w:rPr>
          <w:u w:val="single"/>
        </w:rPr>
        <w:t>Durvju kodu nedrīkst izpaust nepiederošām personām, kā arī lietot izglītojamiem</w:t>
      </w:r>
      <w:r w:rsidRPr="00A535F2">
        <w:t xml:space="preserve">. Citi apmeklētāji iekļūšanai Iestādē izmanto zvana pogu pie iestādes durvīm. </w:t>
      </w:r>
    </w:p>
    <w:p w14:paraId="065DBABE" w14:textId="77777777" w:rsidR="00DE3445" w:rsidRPr="00A535F2" w:rsidRDefault="00DE3445" w:rsidP="00AB1755">
      <w:pPr>
        <w:pStyle w:val="Default"/>
        <w:spacing w:after="34" w:line="360" w:lineRule="auto"/>
        <w:jc w:val="both"/>
      </w:pPr>
      <w:r w:rsidRPr="00A535F2">
        <w:t xml:space="preserve">3. Izglītības iestādes darbinieks uzrunā iestādē ieradušos svešos cilvēkus, uzzinot ierašanās </w:t>
      </w:r>
      <w:r>
        <w:t>iemeslu.</w:t>
      </w:r>
    </w:p>
    <w:p w14:paraId="54D1CA43" w14:textId="77777777" w:rsidR="00DE3445" w:rsidRPr="00A535F2" w:rsidRDefault="00DE3445" w:rsidP="00AB1755">
      <w:pPr>
        <w:pStyle w:val="Default"/>
        <w:spacing w:after="34" w:line="360" w:lineRule="auto"/>
        <w:jc w:val="both"/>
      </w:pPr>
      <w:r w:rsidRPr="00A535F2">
        <w:t xml:space="preserve">4. Izglītības iestādes darbiniekam ir tiesības pieprasīt uzrādīt personu apliecinošu dokumentu. </w:t>
      </w:r>
    </w:p>
    <w:p w14:paraId="0F4951DF" w14:textId="77777777" w:rsidR="00DE3445" w:rsidRPr="00A535F2" w:rsidRDefault="00DE3445" w:rsidP="00AB1755">
      <w:pPr>
        <w:pStyle w:val="Default"/>
        <w:spacing w:after="34" w:line="360" w:lineRule="auto"/>
        <w:jc w:val="both"/>
      </w:pPr>
      <w:r w:rsidRPr="00A535F2">
        <w:t xml:space="preserve">5. Nepieciešamības gadījumā persona tiek pavadīta pie attiecīgā izglītības iestādes darbinieka. Par nepiederošās personas uzturēšanos Izglītības iestādē turpmāk atbildību uzņemas darbinieks, pie kura šī persona ieradusies. </w:t>
      </w:r>
    </w:p>
    <w:p w14:paraId="0AD69036" w14:textId="77777777" w:rsidR="00DE3445" w:rsidRPr="00A535F2" w:rsidRDefault="00DE3445" w:rsidP="00AB1755">
      <w:pPr>
        <w:pStyle w:val="Default"/>
        <w:spacing w:after="34" w:line="360" w:lineRule="auto"/>
        <w:jc w:val="both"/>
      </w:pPr>
      <w:r w:rsidRPr="00A535F2">
        <w:t xml:space="preserve">6. Nepiederošām personām aizliegts patstāvīgi ieiet grupas telpās. </w:t>
      </w:r>
    </w:p>
    <w:p w14:paraId="646723EF" w14:textId="77777777" w:rsidR="00DE3445" w:rsidRPr="00A535F2" w:rsidRDefault="00DE3445" w:rsidP="00AB1755">
      <w:pPr>
        <w:pStyle w:val="Default"/>
        <w:spacing w:after="34" w:line="360" w:lineRule="auto"/>
        <w:jc w:val="both"/>
      </w:pPr>
      <w:r w:rsidRPr="00A535F2">
        <w:lastRenderedPageBreak/>
        <w:t xml:space="preserve">7. Par katru nepiederošas personas ierašanās gadījumu jāinformē Iestādes vadītāja vai administrācijas darbinieks, kuriem saņemtā informācija jānodod Iestādes vadītājai; </w:t>
      </w:r>
    </w:p>
    <w:p w14:paraId="63DA6A21" w14:textId="77777777" w:rsidR="00DE3445" w:rsidRPr="00A535F2" w:rsidRDefault="00DE3445" w:rsidP="00AB1755">
      <w:pPr>
        <w:pStyle w:val="Default"/>
        <w:spacing w:after="34" w:line="360" w:lineRule="auto"/>
        <w:jc w:val="both"/>
      </w:pPr>
      <w:r w:rsidRPr="00A535F2">
        <w:t xml:space="preserve">8. Jebkuram Iestādes darbiniekam ir tiesības apturēt svešu personu un pajautāt atrašanās iemeslu Iestādē vai tās teritorijā. </w:t>
      </w:r>
    </w:p>
    <w:p w14:paraId="4D2659D1" w14:textId="77777777" w:rsidR="00DE3445" w:rsidRPr="00A535F2" w:rsidRDefault="00DE3445" w:rsidP="00AB1755">
      <w:pPr>
        <w:pStyle w:val="Default"/>
        <w:spacing w:after="34" w:line="360" w:lineRule="auto"/>
        <w:jc w:val="both"/>
      </w:pPr>
      <w:r w:rsidRPr="00A535F2">
        <w:t>9.</w:t>
      </w:r>
      <w:r w:rsidR="005049FB">
        <w:t xml:space="preserve"> </w:t>
      </w:r>
      <w:r w:rsidRPr="00A535F2">
        <w:t>Nepiederošas personas var apmeklēt Izglītības iestādi tikai darba laikā no 7:00 līdz 19:00</w:t>
      </w:r>
    </w:p>
    <w:p w14:paraId="53507AFF" w14:textId="77777777" w:rsidR="00DE3445" w:rsidRPr="00A535F2" w:rsidRDefault="00DE3445" w:rsidP="00AB1755">
      <w:pPr>
        <w:pStyle w:val="Default"/>
        <w:spacing w:after="34" w:line="360" w:lineRule="auto"/>
        <w:jc w:val="both"/>
      </w:pPr>
      <w:r w:rsidRPr="00A535F2">
        <w:t xml:space="preserve">10. Izglītības iestādē aizliegts uzturēties nepiederošām personām, kuras ieradušās bez noteikta mērķa vai lietojušas alkoholu, narkotiskās vai psihotropās vielas. </w:t>
      </w:r>
    </w:p>
    <w:p w14:paraId="518B5AD5" w14:textId="77777777" w:rsidR="00DE3445" w:rsidRPr="00A535F2" w:rsidRDefault="00DE3445" w:rsidP="00AB1755">
      <w:pPr>
        <w:pStyle w:val="Default"/>
        <w:spacing w:after="34" w:line="360" w:lineRule="auto"/>
        <w:jc w:val="both"/>
      </w:pPr>
      <w:r w:rsidRPr="00A535F2">
        <w:t xml:space="preserve">11. Iestādes darbību kontrolējošo institūciju amatpersonas, ierodoties Izglītības iestādē, uzrāda dienesta apliecību un informē Izglītības iestādes vadītāju par savas ierašanās mērķi. </w:t>
      </w:r>
    </w:p>
    <w:p w14:paraId="6A28812E" w14:textId="1A8E7485" w:rsidR="00DE3445" w:rsidRPr="00A535F2" w:rsidRDefault="00DE3445" w:rsidP="00AB1755">
      <w:pPr>
        <w:pStyle w:val="Default"/>
        <w:spacing w:after="34" w:line="360" w:lineRule="auto"/>
        <w:jc w:val="both"/>
      </w:pPr>
      <w:r w:rsidRPr="00A535F2">
        <w:t xml:space="preserve">12. Personas, kuras ierodas Izglītības iestādē ar mērķi iesniegt iesniegumus, priekšlikumus vai sūdzības, griežas pie Izglītības iestādes vadītāja pieņemšanas laikā, vai arī iepriekš vienojas par citu tikšanās laiku. Izglītības iestādes informatīvais tālrunis: </w:t>
      </w:r>
      <w:r w:rsidRPr="00A535F2">
        <w:rPr>
          <w:b/>
        </w:rPr>
        <w:t>29337872</w:t>
      </w:r>
    </w:p>
    <w:p w14:paraId="2EF0BFD1" w14:textId="77777777" w:rsidR="00DE3445" w:rsidRPr="00A535F2" w:rsidRDefault="00DE3445" w:rsidP="00AB1755">
      <w:pPr>
        <w:pStyle w:val="Default"/>
        <w:spacing w:after="34" w:line="360" w:lineRule="auto"/>
        <w:jc w:val="both"/>
      </w:pPr>
      <w:r w:rsidRPr="00A535F2">
        <w:t xml:space="preserve">13. Pēc Izglītības iestādes darbinieka uzaicinājuma nepiederošai personai iestādes telpas un teritorija ir jāatstāj. </w:t>
      </w:r>
    </w:p>
    <w:p w14:paraId="64FB834D" w14:textId="77777777" w:rsidR="00DE3445" w:rsidRDefault="00DE3445" w:rsidP="00AB17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9FB">
        <w:rPr>
          <w:rFonts w:ascii="Times New Roman" w:hAnsi="Times New Roman" w:cs="Times New Roman"/>
          <w:sz w:val="24"/>
          <w:szCs w:val="24"/>
        </w:rPr>
        <w:t>14. Ja nepiederošas personas neievēro šos noteikumus, tad izglītības iestādes dežurējušais administrators sazinās ar iestādes vadītāju, izsauc valsts vai pašvaldības policiju, kuras sniedz palīdzību konflikta atrisināšanā.</w:t>
      </w:r>
    </w:p>
    <w:p w14:paraId="1FE8FAAA" w14:textId="77777777" w:rsidR="009864DF" w:rsidRDefault="009864DF" w:rsidP="00AB17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03668" w14:textId="77777777" w:rsidR="005049FB" w:rsidRDefault="005049FB" w:rsidP="009864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3A7285" w14:textId="77777777" w:rsidR="00AB1755" w:rsidRPr="00AB1755" w:rsidRDefault="00AB1755" w:rsidP="00825F3B">
      <w:pPr>
        <w:spacing w:line="240" w:lineRule="auto"/>
        <w:ind w:left="-84"/>
        <w:jc w:val="right"/>
        <w:rPr>
          <w:rFonts w:ascii="Times New Roman" w:eastAsia="SimSun" w:hAnsi="Times New Roman" w:cs="Times New Roman"/>
          <w:bCs/>
          <w:kern w:val="3"/>
          <w:sz w:val="20"/>
          <w:szCs w:val="20"/>
          <w:lang w:eastAsia="hi-IN" w:bidi="hi-IN"/>
        </w:rPr>
      </w:pPr>
      <w:r w:rsidRPr="00AB1755">
        <w:rPr>
          <w:rFonts w:ascii="Times New Roman" w:eastAsia="SimSun" w:hAnsi="Times New Roman" w:cs="Times New Roman"/>
          <w:bCs/>
          <w:kern w:val="3"/>
          <w:sz w:val="20"/>
          <w:szCs w:val="20"/>
          <w:lang w:eastAsia="hi-IN" w:bidi="hi-IN"/>
        </w:rPr>
        <w:lastRenderedPageBreak/>
        <w:t>Pielikums Nr.1</w:t>
      </w:r>
    </w:p>
    <w:p w14:paraId="3A480280" w14:textId="77777777" w:rsidR="00AB1755" w:rsidRPr="00AB1755" w:rsidRDefault="00AB1755" w:rsidP="00825F3B">
      <w:pPr>
        <w:spacing w:line="240" w:lineRule="auto"/>
        <w:ind w:left="-84"/>
        <w:jc w:val="right"/>
        <w:rPr>
          <w:rFonts w:ascii="Times New Roman" w:eastAsia="SimSun" w:hAnsi="Times New Roman" w:cs="Times New Roman"/>
          <w:bCs/>
          <w:kern w:val="3"/>
          <w:sz w:val="20"/>
          <w:szCs w:val="20"/>
          <w:lang w:eastAsia="hi-IN" w:bidi="hi-IN"/>
        </w:rPr>
      </w:pPr>
      <w:r w:rsidRPr="00AB1755">
        <w:rPr>
          <w:rFonts w:ascii="Times New Roman" w:eastAsia="SimSun" w:hAnsi="Times New Roman" w:cs="Times New Roman"/>
          <w:bCs/>
          <w:kern w:val="3"/>
          <w:sz w:val="20"/>
          <w:szCs w:val="20"/>
          <w:lang w:eastAsia="hi-IN" w:bidi="hi-IN"/>
        </w:rPr>
        <w:t>Kuldīgas novada pašvaldības pirmsskolas izglītības iestāde “Bitīte”</w:t>
      </w:r>
    </w:p>
    <w:p w14:paraId="7794CC74" w14:textId="7EFF5BB8" w:rsidR="00AB1755" w:rsidRPr="00AB1755" w:rsidRDefault="00AB1755" w:rsidP="00825F3B">
      <w:pPr>
        <w:spacing w:line="240" w:lineRule="auto"/>
        <w:ind w:left="-84"/>
        <w:jc w:val="right"/>
        <w:rPr>
          <w:rFonts w:ascii="Times New Roman" w:eastAsia="SimSun" w:hAnsi="Times New Roman" w:cs="Times New Roman"/>
          <w:bCs/>
          <w:kern w:val="3"/>
          <w:sz w:val="20"/>
          <w:szCs w:val="20"/>
          <w:lang w:eastAsia="hi-IN" w:bidi="hi-IN"/>
        </w:rPr>
      </w:pPr>
      <w:r w:rsidRPr="00AB1755">
        <w:rPr>
          <w:rFonts w:ascii="Times New Roman" w:eastAsia="SimSun" w:hAnsi="Times New Roman" w:cs="Times New Roman"/>
          <w:bCs/>
          <w:kern w:val="3"/>
          <w:sz w:val="20"/>
          <w:szCs w:val="20"/>
          <w:lang w:eastAsia="hi-IN" w:bidi="hi-IN"/>
        </w:rPr>
        <w:t>2026.gada 13.marta iekšējiem noteikumiem</w:t>
      </w:r>
    </w:p>
    <w:p w14:paraId="22746F49" w14:textId="19ABB033" w:rsidR="00AB1755" w:rsidRPr="00AB1755" w:rsidRDefault="00AB1755" w:rsidP="00825F3B">
      <w:pPr>
        <w:spacing w:line="240" w:lineRule="auto"/>
        <w:ind w:left="-84"/>
        <w:jc w:val="right"/>
        <w:rPr>
          <w:rFonts w:ascii="Times New Roman" w:eastAsia="SimSun" w:hAnsi="Times New Roman" w:cs="Times New Roman"/>
          <w:bCs/>
          <w:kern w:val="3"/>
          <w:sz w:val="20"/>
          <w:szCs w:val="20"/>
          <w:lang w:eastAsia="hi-IN" w:bidi="hi-IN"/>
        </w:rPr>
      </w:pPr>
      <w:r w:rsidRPr="00AB1755">
        <w:rPr>
          <w:rFonts w:ascii="Times New Roman" w:eastAsia="SimSun" w:hAnsi="Times New Roman" w:cs="Times New Roman"/>
          <w:bCs/>
          <w:kern w:val="3"/>
          <w:sz w:val="20"/>
          <w:szCs w:val="20"/>
          <w:lang w:eastAsia="hi-IN" w:bidi="hi-IN"/>
        </w:rPr>
        <w:t>“</w:t>
      </w:r>
      <w:r w:rsidR="00825F3B">
        <w:rPr>
          <w:rFonts w:ascii="Times New Roman" w:eastAsia="SimSun" w:hAnsi="Times New Roman" w:cs="Times New Roman"/>
          <w:bCs/>
          <w:kern w:val="3"/>
          <w:sz w:val="20"/>
          <w:szCs w:val="20"/>
          <w:lang w:eastAsia="hi-IN" w:bidi="hi-IN"/>
        </w:rPr>
        <w:t>Kārtība kādā izglītības iestādē uzturas izglītojamo vecāki un citas personas</w:t>
      </w:r>
      <w:r w:rsidRPr="00AB1755">
        <w:rPr>
          <w:rFonts w:ascii="Times New Roman" w:eastAsia="SimSun" w:hAnsi="Times New Roman" w:cs="Times New Roman"/>
          <w:bCs/>
          <w:kern w:val="3"/>
          <w:sz w:val="20"/>
          <w:szCs w:val="20"/>
          <w:lang w:eastAsia="hi-IN" w:bidi="hi-IN"/>
        </w:rPr>
        <w:t>”</w:t>
      </w:r>
    </w:p>
    <w:p w14:paraId="6C840141" w14:textId="3592DBD5" w:rsidR="005049FB" w:rsidRPr="005049FB" w:rsidRDefault="005049FB" w:rsidP="005049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49FB">
        <w:rPr>
          <w:rFonts w:ascii="Times New Roman" w:eastAsia="Times New Roman" w:hAnsi="Times New Roman" w:cs="Times New Roman"/>
          <w:b/>
          <w:sz w:val="24"/>
          <w:szCs w:val="24"/>
        </w:rPr>
        <w:t>APMEKLĒTĀJU RĪCĪBA</w:t>
      </w:r>
    </w:p>
    <w:p w14:paraId="1F3113C6" w14:textId="77777777" w:rsidR="005049FB" w:rsidRPr="005049FB" w:rsidRDefault="005049FB" w:rsidP="005049FB">
      <w:pPr>
        <w:rPr>
          <w:rFonts w:ascii="Calibri" w:eastAsia="Calibri" w:hAnsi="Calibri" w:cs="Times New Roman"/>
        </w:rPr>
      </w:pPr>
      <w:r w:rsidRPr="005049FB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3060B44" wp14:editId="79EB1920">
                <wp:simplePos x="0" y="0"/>
                <wp:positionH relativeFrom="column">
                  <wp:posOffset>-165735</wp:posOffset>
                </wp:positionH>
                <wp:positionV relativeFrom="paragraph">
                  <wp:posOffset>4450080</wp:posOffset>
                </wp:positionV>
                <wp:extent cx="4914900" cy="552450"/>
                <wp:effectExtent l="0" t="0" r="19050" b="1905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3C8C3" w14:textId="77777777" w:rsidR="005049FB" w:rsidRPr="005049FB" w:rsidRDefault="005049FB" w:rsidP="005049F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49FB">
                              <w:rPr>
                                <w:rFonts w:ascii="Times New Roman" w:hAnsi="Times New Roman" w:cs="Times New Roman"/>
                              </w:rPr>
                              <w:t xml:space="preserve">Gaidot tikšanos ar iestādes darbiniekiem vai kamēr izglītojamajiem beigsies nodarbības vai pasākums, apmeklētāji uzturas iestādes gaiteņos.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60B4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13.05pt;margin-top:350.4pt;width:387pt;height:4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">
                <v:textbox>
                  <w:txbxContent>
                    <w:p w14:paraId="50A3C8C3" w14:textId="77777777" w:rsidR="005049FB" w:rsidRPr="005049FB" w:rsidRDefault="005049FB" w:rsidP="005049F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049FB">
                        <w:rPr>
                          <w:rFonts w:ascii="Times New Roman" w:hAnsi="Times New Roman" w:cs="Times New Roman"/>
                        </w:rPr>
                        <w:t xml:space="preserve">Gaidot tikšanos ar iestādes darbiniekiem vai kamēr izglītojamajiem beigsies nodarbības vai pasākums, apmeklētāji uzturas iestādes gaiteņos.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049FB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2FD045" wp14:editId="0455B36C">
                <wp:simplePos x="0" y="0"/>
                <wp:positionH relativeFrom="column">
                  <wp:posOffset>2967990</wp:posOffset>
                </wp:positionH>
                <wp:positionV relativeFrom="paragraph">
                  <wp:posOffset>2658745</wp:posOffset>
                </wp:positionV>
                <wp:extent cx="3124200" cy="1552575"/>
                <wp:effectExtent l="0" t="0" r="19050" b="2857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9855E" w14:textId="77777777" w:rsidR="005049FB" w:rsidRPr="005049FB" w:rsidRDefault="005049FB" w:rsidP="005049F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49FB">
                              <w:rPr>
                                <w:rFonts w:ascii="Times New Roman" w:hAnsi="Times New Roman" w:cs="Times New Roman"/>
                              </w:rPr>
                              <w:t>Ja meklētais darbinieks neatrodas iestādē:</w:t>
                            </w:r>
                          </w:p>
                          <w:p w14:paraId="301E41BD" w14:textId="77777777" w:rsidR="005049FB" w:rsidRPr="006252D4" w:rsidRDefault="005049FB" w:rsidP="005049FB">
                            <w:pPr>
                              <w:pStyle w:val="ListParagraph1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252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Norāda laiku, kad iespējams satikt,</w:t>
                            </w:r>
                          </w:p>
                          <w:p w14:paraId="13CCBA4B" w14:textId="77777777" w:rsidR="005049FB" w:rsidRPr="006252D4" w:rsidRDefault="005049FB" w:rsidP="005049FB">
                            <w:pPr>
                              <w:pStyle w:val="ListParagraph1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252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Norāda iestādes tālruņa nr. 63320467, pa kuru iespējams sazināties.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FD045" id="Text Box 20" o:spid="_x0000_s1027" type="#_x0000_t202" style="position:absolute;margin-left:233.7pt;margin-top:209.35pt;width:246pt;height:12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">
                <v:textbox>
                  <w:txbxContent>
                    <w:p w14:paraId="2A19855E" w14:textId="77777777" w:rsidR="005049FB" w:rsidRPr="005049FB" w:rsidRDefault="005049FB" w:rsidP="005049F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049FB">
                        <w:rPr>
                          <w:rFonts w:ascii="Times New Roman" w:hAnsi="Times New Roman" w:cs="Times New Roman"/>
                        </w:rPr>
                        <w:t>Ja meklētais darbinieks neatrodas iestādē:</w:t>
                      </w:r>
                    </w:p>
                    <w:p w14:paraId="301E41BD" w14:textId="77777777" w:rsidR="005049FB" w:rsidRPr="006252D4" w:rsidRDefault="005049FB" w:rsidP="005049FB">
                      <w:pPr>
                        <w:pStyle w:val="ListParagraph1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252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Norāda laiku, kad iespējams satikt,</w:t>
                      </w:r>
                    </w:p>
                    <w:p w14:paraId="13CCBA4B" w14:textId="77777777" w:rsidR="005049FB" w:rsidRPr="006252D4" w:rsidRDefault="005049FB" w:rsidP="005049FB">
                      <w:pPr>
                        <w:pStyle w:val="ListParagraph1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252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Norāda iestādes tālruņa nr. 63320467, pa kuru iespējams sazināties.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049FB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D0ED3B" wp14:editId="7829D6B5">
                <wp:simplePos x="0" y="0"/>
                <wp:positionH relativeFrom="column">
                  <wp:posOffset>205740</wp:posOffset>
                </wp:positionH>
                <wp:positionV relativeFrom="paragraph">
                  <wp:posOffset>184785</wp:posOffset>
                </wp:positionV>
                <wp:extent cx="5343525" cy="333375"/>
                <wp:effectExtent l="0" t="0" r="28575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C4A91" w14:textId="77777777" w:rsidR="005049FB" w:rsidRPr="005049FB" w:rsidRDefault="005049FB" w:rsidP="005049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49FB">
                              <w:rPr>
                                <w:rFonts w:ascii="Times New Roman" w:hAnsi="Times New Roman" w:cs="Times New Roman"/>
                              </w:rPr>
                              <w:t>Piezvani zvana pogu, kas atrodas pie galvenās ieejas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0ED3B" id="Text Box 217" o:spid="_x0000_s1028" type="#_x0000_t202" style="position:absolute;margin-left:16.2pt;margin-top:14.55pt;width:420.7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">
                <v:textbox>
                  <w:txbxContent>
                    <w:p w14:paraId="770C4A91" w14:textId="77777777" w:rsidR="005049FB" w:rsidRPr="005049FB" w:rsidRDefault="005049FB" w:rsidP="005049F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049FB">
                        <w:rPr>
                          <w:rFonts w:ascii="Times New Roman" w:hAnsi="Times New Roman" w:cs="Times New Roman"/>
                        </w:rPr>
                        <w:t>Piezvani zvana pogu, kas atrodas pie galvenās ieejas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D061D4" w14:textId="77777777" w:rsidR="005049FB" w:rsidRPr="005049FB" w:rsidRDefault="005049FB" w:rsidP="005049FB">
      <w:pPr>
        <w:rPr>
          <w:rFonts w:ascii="Calibri" w:eastAsia="Calibri" w:hAnsi="Calibri" w:cs="Times New Roman"/>
        </w:rPr>
      </w:pPr>
      <w:r w:rsidRPr="005049FB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875130" wp14:editId="544265D8">
                <wp:simplePos x="0" y="0"/>
                <wp:positionH relativeFrom="column">
                  <wp:posOffset>-2975610</wp:posOffset>
                </wp:positionH>
                <wp:positionV relativeFrom="paragraph">
                  <wp:posOffset>210820</wp:posOffset>
                </wp:positionV>
                <wp:extent cx="0" cy="504825"/>
                <wp:effectExtent l="60960" t="12700" r="53340" b="1587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FB9AC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-234.3pt;margin-top:16.6pt;width:0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">
                <v:stroke endarrow="block"/>
              </v:shape>
            </w:pict>
          </mc:Fallback>
        </mc:AlternateContent>
      </w:r>
      <w:r w:rsidRPr="005049FB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1249ED48" wp14:editId="3920A684">
                <wp:simplePos x="0" y="0"/>
                <wp:positionH relativeFrom="column">
                  <wp:posOffset>2701289</wp:posOffset>
                </wp:positionH>
                <wp:positionV relativeFrom="paragraph">
                  <wp:posOffset>210820</wp:posOffset>
                </wp:positionV>
                <wp:extent cx="0" cy="504825"/>
                <wp:effectExtent l="76200" t="0" r="57150" b="4762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33788C0" id="Straight Arrow Connector 17" o:spid="_x0000_s1026" type="#_x0000_t32" style="position:absolute;margin-left:212.7pt;margin-top:16.6pt;width:0;height:39.7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2D45E61F" w14:textId="77777777" w:rsidR="005049FB" w:rsidRPr="005049FB" w:rsidRDefault="005049FB" w:rsidP="005049FB">
      <w:pPr>
        <w:rPr>
          <w:rFonts w:ascii="Calibri" w:eastAsia="Calibri" w:hAnsi="Calibri" w:cs="Times New Roman"/>
        </w:rPr>
      </w:pPr>
    </w:p>
    <w:p w14:paraId="6D9A0083" w14:textId="77777777" w:rsidR="005049FB" w:rsidRPr="005049FB" w:rsidRDefault="005049FB" w:rsidP="005049FB">
      <w:pPr>
        <w:rPr>
          <w:rFonts w:ascii="Calibri" w:eastAsia="Calibri" w:hAnsi="Calibri" w:cs="Times New Roman"/>
        </w:rPr>
      </w:pPr>
      <w:r w:rsidRPr="005049FB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A0FB1B" wp14:editId="1ECE1CE4">
                <wp:simplePos x="0" y="0"/>
                <wp:positionH relativeFrom="column">
                  <wp:posOffset>-4417695</wp:posOffset>
                </wp:positionH>
                <wp:positionV relativeFrom="paragraph">
                  <wp:posOffset>3296285</wp:posOffset>
                </wp:positionV>
                <wp:extent cx="9525" cy="238760"/>
                <wp:effectExtent l="47625" t="12700" r="57150" b="2476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98345E2" id="Straight Arrow Connector 16" o:spid="_x0000_s1026" type="#_x0000_t32" style="position:absolute;margin-left:-347.85pt;margin-top:259.55pt;width:.75pt;height:1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">
                <v:stroke endarrow="block"/>
              </v:shape>
            </w:pict>
          </mc:Fallback>
        </mc:AlternateContent>
      </w:r>
      <w:r w:rsidRPr="005049FB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727C0" wp14:editId="32FCD12F">
                <wp:simplePos x="0" y="0"/>
                <wp:positionH relativeFrom="column">
                  <wp:posOffset>-2293620</wp:posOffset>
                </wp:positionH>
                <wp:positionV relativeFrom="paragraph">
                  <wp:posOffset>1479550</wp:posOffset>
                </wp:positionV>
                <wp:extent cx="323850" cy="264160"/>
                <wp:effectExtent l="9525" t="5715" r="47625" b="5397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264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847FA17" id="Straight Arrow Connector 15" o:spid="_x0000_s1026" type="#_x0000_t32" style="position:absolute;margin-left:-180.6pt;margin-top:116.5pt;width:25.5pt;height:2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">
                <v:stroke endarrow="block"/>
              </v:shape>
            </w:pict>
          </mc:Fallback>
        </mc:AlternateContent>
      </w:r>
      <w:r w:rsidRPr="005049FB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F1C926" wp14:editId="01BE7ED1">
                <wp:simplePos x="0" y="0"/>
                <wp:positionH relativeFrom="column">
                  <wp:posOffset>-4074795</wp:posOffset>
                </wp:positionH>
                <wp:positionV relativeFrom="paragraph">
                  <wp:posOffset>1479550</wp:posOffset>
                </wp:positionV>
                <wp:extent cx="200025" cy="264160"/>
                <wp:effectExtent l="57150" t="5715" r="9525" b="4445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264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A7C2274" id="Straight Arrow Connector 14" o:spid="_x0000_s1026" type="#_x0000_t32" style="position:absolute;margin-left:-320.85pt;margin-top:116.5pt;width:15.75pt;height:20.8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">
                <v:stroke endarrow="block"/>
              </v:shape>
            </w:pict>
          </mc:Fallback>
        </mc:AlternateContent>
      </w:r>
      <w:r w:rsidRPr="005049FB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13BA66" wp14:editId="03E27D74">
                <wp:simplePos x="0" y="0"/>
                <wp:positionH relativeFrom="column">
                  <wp:posOffset>-2912745</wp:posOffset>
                </wp:positionH>
                <wp:positionV relativeFrom="paragraph">
                  <wp:posOffset>335915</wp:posOffset>
                </wp:positionV>
                <wp:extent cx="9525" cy="200660"/>
                <wp:effectExtent l="47625" t="5080" r="57150" b="2286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A921755" id="Straight Arrow Connector 13" o:spid="_x0000_s1026" type="#_x0000_t32" style="position:absolute;margin-left:-229.35pt;margin-top:26.45pt;width:.75pt;height:1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">
                <v:stroke endarrow="block"/>
              </v:shape>
            </w:pict>
          </mc:Fallback>
        </mc:AlternateContent>
      </w:r>
      <w:r w:rsidRPr="005049FB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1E2398" wp14:editId="60485595">
                <wp:simplePos x="0" y="0"/>
                <wp:positionH relativeFrom="column">
                  <wp:posOffset>205740</wp:posOffset>
                </wp:positionH>
                <wp:positionV relativeFrom="paragraph">
                  <wp:posOffset>59690</wp:posOffset>
                </wp:positionV>
                <wp:extent cx="5343525" cy="276225"/>
                <wp:effectExtent l="0" t="0" r="28575" b="285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C885D" w14:textId="77777777" w:rsidR="005049FB" w:rsidRPr="005049FB" w:rsidRDefault="005049FB" w:rsidP="005049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49FB">
                              <w:rPr>
                                <w:rFonts w:ascii="Times New Roman" w:hAnsi="Times New Roman" w:cs="Times New Roman"/>
                              </w:rPr>
                              <w:t>Durvis atver dežūrējošais darbinieks</w:t>
                            </w:r>
                          </w:p>
                          <w:p w14:paraId="21D8525F" w14:textId="77777777" w:rsidR="005049FB" w:rsidRDefault="005049FB" w:rsidP="005049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E2398" id="Text Box 11" o:spid="_x0000_s1029" type="#_x0000_t202" style="position:absolute;margin-left:16.2pt;margin-top:4.7pt;width:420.75pt;height:2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">
                <v:textbox>
                  <w:txbxContent>
                    <w:p w14:paraId="5E0C885D" w14:textId="77777777" w:rsidR="005049FB" w:rsidRPr="005049FB" w:rsidRDefault="005049FB" w:rsidP="005049F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049FB">
                        <w:rPr>
                          <w:rFonts w:ascii="Times New Roman" w:hAnsi="Times New Roman" w:cs="Times New Roman"/>
                        </w:rPr>
                        <w:t>Durvis atver dežūrējošais darbinieks</w:t>
                      </w:r>
                    </w:p>
                    <w:p w14:paraId="21D8525F" w14:textId="77777777" w:rsidR="005049FB" w:rsidRDefault="005049FB" w:rsidP="005049FB"/>
                  </w:txbxContent>
                </v:textbox>
                <w10:wrap type="square"/>
              </v:shape>
            </w:pict>
          </mc:Fallback>
        </mc:AlternateContent>
      </w:r>
    </w:p>
    <w:p w14:paraId="481285D8" w14:textId="77777777" w:rsidR="005049FB" w:rsidRPr="005049FB" w:rsidRDefault="005049FB" w:rsidP="005049FB">
      <w:pPr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1EDBA1" wp14:editId="52DCB5AF">
                <wp:simplePos x="0" y="0"/>
                <wp:positionH relativeFrom="column">
                  <wp:posOffset>3771900</wp:posOffset>
                </wp:positionH>
                <wp:positionV relativeFrom="paragraph">
                  <wp:posOffset>1174115</wp:posOffset>
                </wp:positionV>
                <wp:extent cx="123825" cy="257175"/>
                <wp:effectExtent l="0" t="0" r="85725" b="476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D3CA414" id="Straight Arrow Connector 23" o:spid="_x0000_s1026" type="#_x0000_t32" style="position:absolute;margin-left:297pt;margin-top:92.45pt;width:9.75pt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Pr="005049FB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899D1E" wp14:editId="3E5D784B">
                <wp:simplePos x="0" y="0"/>
                <wp:positionH relativeFrom="column">
                  <wp:posOffset>205105</wp:posOffset>
                </wp:positionH>
                <wp:positionV relativeFrom="paragraph">
                  <wp:posOffset>231775</wp:posOffset>
                </wp:positionV>
                <wp:extent cx="5626100" cy="942975"/>
                <wp:effectExtent l="0" t="0" r="12700" b="285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965B7" w14:textId="77777777" w:rsidR="005049FB" w:rsidRPr="005049FB" w:rsidRDefault="005049FB" w:rsidP="005049F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49FB">
                              <w:rPr>
                                <w:rFonts w:ascii="Times New Roman" w:hAnsi="Times New Roman" w:cs="Times New Roman"/>
                              </w:rPr>
                              <w:t>Apmeklētājs:</w:t>
                            </w:r>
                          </w:p>
                          <w:p w14:paraId="6E501C55" w14:textId="77777777" w:rsidR="005049FB" w:rsidRPr="006252D4" w:rsidRDefault="005049FB" w:rsidP="005049FB">
                            <w:pPr>
                              <w:pStyle w:val="ListParagraph1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252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Informē dežūrējošo darbinieku par apmeklējuma iemeslu, </w:t>
                            </w:r>
                          </w:p>
                          <w:p w14:paraId="125BED94" w14:textId="77777777" w:rsidR="005049FB" w:rsidRPr="006252D4" w:rsidRDefault="005049FB" w:rsidP="005049FB">
                            <w:pPr>
                              <w:pStyle w:val="ListParagraph1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252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Kontrolējošo institūciju un citu valsts vai pašvaldības kompetento institūciju amatpersonas un darbinieki dežurantam uzrāda dienesta apliecību.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99D1E" id="Text Box 12" o:spid="_x0000_s1030" type="#_x0000_t202" style="position:absolute;margin-left:16.15pt;margin-top:18.25pt;width:443pt;height:7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">
                <v:textbox>
                  <w:txbxContent>
                    <w:p w14:paraId="69C965B7" w14:textId="77777777" w:rsidR="005049FB" w:rsidRPr="005049FB" w:rsidRDefault="005049FB" w:rsidP="005049F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049FB">
                        <w:rPr>
                          <w:rFonts w:ascii="Times New Roman" w:hAnsi="Times New Roman" w:cs="Times New Roman"/>
                        </w:rPr>
                        <w:t>Apmeklētājs:</w:t>
                      </w:r>
                    </w:p>
                    <w:p w14:paraId="6E501C55" w14:textId="77777777" w:rsidR="005049FB" w:rsidRPr="006252D4" w:rsidRDefault="005049FB" w:rsidP="005049FB">
                      <w:pPr>
                        <w:pStyle w:val="ListParagraph1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252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Informē dežūrējošo darbinieku par apmeklējuma iemeslu, </w:t>
                      </w:r>
                    </w:p>
                    <w:p w14:paraId="125BED94" w14:textId="77777777" w:rsidR="005049FB" w:rsidRPr="006252D4" w:rsidRDefault="005049FB" w:rsidP="005049FB">
                      <w:pPr>
                        <w:pStyle w:val="ListParagraph1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252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Kontrolējošo institūciju un citu valsts vai pašvaldības kompetento institūciju amatpersonas un darbinieki dežurantam uzrāda dienesta apliecību.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2E0B3" wp14:editId="52E322F8">
                <wp:simplePos x="0" y="0"/>
                <wp:positionH relativeFrom="column">
                  <wp:posOffset>1914525</wp:posOffset>
                </wp:positionH>
                <wp:positionV relativeFrom="paragraph">
                  <wp:posOffset>1174115</wp:posOffset>
                </wp:positionV>
                <wp:extent cx="161925" cy="266700"/>
                <wp:effectExtent l="38100" t="0" r="28575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51B479C" id="Straight Arrow Connector 22" o:spid="_x0000_s1026" type="#_x0000_t32" style="position:absolute;margin-left:150.75pt;margin-top:92.45pt;width:12.75pt;height:21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Pr="005049FB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1AAC1" wp14:editId="4F908C13">
                <wp:simplePos x="0" y="0"/>
                <wp:positionH relativeFrom="column">
                  <wp:posOffset>-95250</wp:posOffset>
                </wp:positionH>
                <wp:positionV relativeFrom="paragraph">
                  <wp:posOffset>1431290</wp:posOffset>
                </wp:positionV>
                <wp:extent cx="2800350" cy="1685925"/>
                <wp:effectExtent l="0" t="0" r="19050" b="28575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1C0AC" w14:textId="77777777" w:rsidR="005049FB" w:rsidRPr="005049FB" w:rsidRDefault="005049FB" w:rsidP="005049F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49FB">
                              <w:rPr>
                                <w:rFonts w:ascii="Times New Roman" w:hAnsi="Times New Roman" w:cs="Times New Roman"/>
                              </w:rPr>
                              <w:t>Dežurants:</w:t>
                            </w:r>
                          </w:p>
                          <w:p w14:paraId="4C896737" w14:textId="77777777" w:rsidR="005049FB" w:rsidRPr="006252D4" w:rsidRDefault="005049FB" w:rsidP="005049FB">
                            <w:pPr>
                              <w:pStyle w:val="ListParagraph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252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Pavada apmeklētāju līdz attiecīgajai telpai,</w:t>
                            </w:r>
                          </w:p>
                          <w:p w14:paraId="4E4995ED" w14:textId="77777777" w:rsidR="005049FB" w:rsidRPr="006252D4" w:rsidRDefault="005049FB" w:rsidP="005049FB">
                            <w:pPr>
                              <w:pStyle w:val="ListParagraph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252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Personiski informē iestādes darbiniekus,</w:t>
                            </w:r>
                          </w:p>
                          <w:p w14:paraId="780982FB" w14:textId="77777777" w:rsidR="005049FB" w:rsidRPr="006252D4" w:rsidRDefault="005049FB" w:rsidP="005049FB">
                            <w:pPr>
                              <w:pStyle w:val="ListParagraph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252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Paskaidro, kā nokļūt līdz attiecīgajai telpai.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1AAC1" id="Text Box 19" o:spid="_x0000_s1031" type="#_x0000_t202" style="position:absolute;margin-left:-7.5pt;margin-top:112.7pt;width:220.5pt;height:13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">
                <v:textbox>
                  <w:txbxContent>
                    <w:p w14:paraId="4341C0AC" w14:textId="77777777" w:rsidR="005049FB" w:rsidRPr="005049FB" w:rsidRDefault="005049FB" w:rsidP="005049F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049FB">
                        <w:rPr>
                          <w:rFonts w:ascii="Times New Roman" w:hAnsi="Times New Roman" w:cs="Times New Roman"/>
                        </w:rPr>
                        <w:t>Dežurants:</w:t>
                      </w:r>
                    </w:p>
                    <w:p w14:paraId="4C896737" w14:textId="77777777" w:rsidR="005049FB" w:rsidRPr="006252D4" w:rsidRDefault="005049FB" w:rsidP="005049FB">
                      <w:pPr>
                        <w:pStyle w:val="ListParagraph1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252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Pavada apmeklētāju līdz attiecīgajai telpai,</w:t>
                      </w:r>
                    </w:p>
                    <w:p w14:paraId="4E4995ED" w14:textId="77777777" w:rsidR="005049FB" w:rsidRPr="006252D4" w:rsidRDefault="005049FB" w:rsidP="005049FB">
                      <w:pPr>
                        <w:pStyle w:val="ListParagraph1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252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Personiski informē iestādes darbiniekus,</w:t>
                      </w:r>
                    </w:p>
                    <w:p w14:paraId="780982FB" w14:textId="77777777" w:rsidR="005049FB" w:rsidRPr="006252D4" w:rsidRDefault="005049FB" w:rsidP="005049FB">
                      <w:pPr>
                        <w:pStyle w:val="ListParagraph1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252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Paskaidro, kā nokļūt līdz attiecīgajai telpai.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049FB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6EC16C51" wp14:editId="0D6552AB">
                <wp:simplePos x="0" y="0"/>
                <wp:positionH relativeFrom="column">
                  <wp:posOffset>2787014</wp:posOffset>
                </wp:positionH>
                <wp:positionV relativeFrom="paragraph">
                  <wp:posOffset>29210</wp:posOffset>
                </wp:positionV>
                <wp:extent cx="0" cy="200025"/>
                <wp:effectExtent l="76200" t="0" r="57150" b="4762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89F6B64" id="Straight Arrow Connector 10" o:spid="_x0000_s1026" type="#_x0000_t32" style="position:absolute;margin-left:219.45pt;margin-top:2.3pt;width:0;height:15.7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09A58ACF" w14:textId="77777777" w:rsidR="005049FB" w:rsidRPr="005049FB" w:rsidRDefault="005049FB" w:rsidP="005049FB">
      <w:pPr>
        <w:rPr>
          <w:rFonts w:ascii="Calibri" w:eastAsia="Calibri" w:hAnsi="Calibri" w:cs="Times New Roman"/>
        </w:rPr>
      </w:pPr>
    </w:p>
    <w:p w14:paraId="2ECAEAC9" w14:textId="77777777" w:rsidR="005049FB" w:rsidRPr="005049FB" w:rsidRDefault="005049FB" w:rsidP="005049FB">
      <w:pPr>
        <w:rPr>
          <w:rFonts w:ascii="Calibri" w:eastAsia="Calibri" w:hAnsi="Calibri" w:cs="Times New Roman"/>
        </w:rPr>
      </w:pPr>
    </w:p>
    <w:p w14:paraId="399DF4B7" w14:textId="77777777" w:rsidR="005049FB" w:rsidRDefault="005049FB" w:rsidP="005049F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BC1E632" w14:textId="77777777" w:rsidR="005049FB" w:rsidRPr="005049FB" w:rsidRDefault="005049FB" w:rsidP="005049F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49FB">
        <w:rPr>
          <w:rFonts w:ascii="Times New Roman" w:eastAsia="Calibri" w:hAnsi="Times New Roman" w:cs="Times New Roman"/>
          <w:sz w:val="24"/>
          <w:szCs w:val="24"/>
        </w:rPr>
        <w:t>Ar šiem noteikumiem tiek iepazīstināti visi izglītības iestādes darbinieki.</w:t>
      </w:r>
    </w:p>
    <w:p w14:paraId="58A90493" w14:textId="77777777" w:rsidR="005049FB" w:rsidRPr="005049FB" w:rsidRDefault="005049FB" w:rsidP="005049F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49FB">
        <w:rPr>
          <w:rFonts w:ascii="Times New Roman" w:eastAsia="Calibri" w:hAnsi="Times New Roman" w:cs="Times New Roman"/>
          <w:sz w:val="24"/>
          <w:szCs w:val="24"/>
        </w:rPr>
        <w:t xml:space="preserve">Bērnu vecāki ar šiem noteikumiem tiek iepazīstināti vecāku sapulcēs, informāciju izliekot katras grupas vecāku mapē. </w:t>
      </w:r>
    </w:p>
    <w:p w14:paraId="67215158" w14:textId="77777777" w:rsidR="005049FB" w:rsidRPr="005049FB" w:rsidRDefault="005049FB" w:rsidP="005049F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49FB">
        <w:rPr>
          <w:rFonts w:ascii="Times New Roman" w:eastAsia="Calibri" w:hAnsi="Times New Roman" w:cs="Times New Roman"/>
          <w:sz w:val="24"/>
          <w:szCs w:val="24"/>
        </w:rPr>
        <w:t>Kārtība izvietota apmeklētājiem pieejamā vietā pie ieejas durvīm.</w:t>
      </w:r>
    </w:p>
    <w:p w14:paraId="043A83ED" w14:textId="77777777" w:rsidR="005049FB" w:rsidRPr="005049FB" w:rsidRDefault="005049FB" w:rsidP="005049F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E3BE3D" w14:textId="77777777" w:rsidR="005049FB" w:rsidRPr="005049FB" w:rsidRDefault="005049FB" w:rsidP="00DE3445">
      <w:pPr>
        <w:rPr>
          <w:rFonts w:ascii="Times New Roman" w:hAnsi="Times New Roman" w:cs="Times New Roman"/>
          <w:sz w:val="24"/>
          <w:szCs w:val="24"/>
        </w:rPr>
      </w:pPr>
    </w:p>
    <w:sectPr w:rsidR="005049FB" w:rsidRPr="005049FB" w:rsidSect="00DE3445">
      <w:footerReference w:type="default" r:id="rId8"/>
      <w:headerReference w:type="first" r:id="rId9"/>
      <w:footerReference w:type="first" r:id="rId10"/>
      <w:pgSz w:w="12240" w:h="15840"/>
      <w:pgMar w:top="1440" w:right="1041" w:bottom="1440" w:left="1800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66B18" w14:textId="77777777" w:rsidR="00FB190F" w:rsidRDefault="00FB190F" w:rsidP="00B63CA3">
      <w:pPr>
        <w:spacing w:after="0" w:line="240" w:lineRule="auto"/>
      </w:pPr>
      <w:r>
        <w:separator/>
      </w:r>
    </w:p>
  </w:endnote>
  <w:endnote w:type="continuationSeparator" w:id="0">
    <w:p w14:paraId="0759D318" w14:textId="77777777" w:rsidR="00FB190F" w:rsidRDefault="00FB190F" w:rsidP="00B6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E993F" w14:textId="79300379" w:rsidR="00AB1755" w:rsidRDefault="00AB1755" w:rsidP="00AB1755">
    <w:pPr>
      <w:pStyle w:val="Footer"/>
      <w:jc w:val="right"/>
    </w:pPr>
    <w: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7209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E5129" w14:textId="2E47F230" w:rsidR="00AB1755" w:rsidRDefault="00AB17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14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0CB23A" w14:textId="77777777" w:rsidR="00AB1755" w:rsidRDefault="00AB1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45F92" w14:textId="77777777" w:rsidR="00FB190F" w:rsidRDefault="00FB190F" w:rsidP="00B63CA3">
      <w:pPr>
        <w:spacing w:after="0" w:line="240" w:lineRule="auto"/>
      </w:pPr>
      <w:r>
        <w:separator/>
      </w:r>
    </w:p>
  </w:footnote>
  <w:footnote w:type="continuationSeparator" w:id="0">
    <w:p w14:paraId="3573B881" w14:textId="77777777" w:rsidR="00FB190F" w:rsidRDefault="00FB190F" w:rsidP="00B63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C392D" w14:textId="77777777" w:rsidR="00DE3445" w:rsidRPr="00DE3445" w:rsidRDefault="00DE3445" w:rsidP="00DE3445">
    <w:pPr>
      <w:spacing w:after="0" w:line="360" w:lineRule="auto"/>
      <w:jc w:val="center"/>
      <w:rPr>
        <w:rFonts w:ascii="Times New Roman" w:eastAsia="Times New Roman" w:hAnsi="Times New Roman" w:cs="Times New Roman"/>
        <w:sz w:val="26"/>
        <w:szCs w:val="28"/>
      </w:rPr>
    </w:pPr>
    <w:r>
      <w:rPr>
        <w:rFonts w:ascii="Times New Roman" w:eastAsia="Times New Roman" w:hAnsi="Times New Roman" w:cs="Times New Roman"/>
        <w:smallCaps/>
        <w:noProof/>
        <w:spacing w:val="20"/>
        <w:sz w:val="40"/>
        <w:szCs w:val="40"/>
        <w:lang w:eastAsia="lv-LV"/>
      </w:rPr>
      <w:drawing>
        <wp:anchor distT="0" distB="0" distL="114300" distR="114300" simplePos="0" relativeHeight="251661312" behindDoc="1" locked="0" layoutInCell="1" allowOverlap="1" wp14:anchorId="47ECE901" wp14:editId="66B3AEB7">
          <wp:simplePos x="0" y="0"/>
          <wp:positionH relativeFrom="column">
            <wp:posOffset>-552450</wp:posOffset>
          </wp:positionH>
          <wp:positionV relativeFrom="paragraph">
            <wp:posOffset>19051</wp:posOffset>
          </wp:positionV>
          <wp:extent cx="846455" cy="81915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625" cy="8396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3445">
      <w:rPr>
        <w:rFonts w:ascii="Times New Roman" w:eastAsia="Times New Roman" w:hAnsi="Times New Roman" w:cs="Times New Roman"/>
        <w:sz w:val="26"/>
        <w:szCs w:val="28"/>
      </w:rPr>
      <w:t>KULDĪGAS NOVADA PAŠVALDĪBA</w:t>
    </w:r>
  </w:p>
  <w:p w14:paraId="53AA6623" w14:textId="77777777" w:rsidR="00DE3445" w:rsidRPr="00DE3445" w:rsidRDefault="00DE3445" w:rsidP="00DE3445">
    <w:pPr>
      <w:keepNext/>
      <w:spacing w:after="0" w:line="240" w:lineRule="auto"/>
      <w:jc w:val="center"/>
      <w:outlineLvl w:val="1"/>
      <w:rPr>
        <w:rFonts w:ascii="Times New Roman" w:eastAsia="Times New Roman" w:hAnsi="Times New Roman" w:cs="Times New Roman"/>
        <w:smallCaps/>
        <w:spacing w:val="20"/>
        <w:sz w:val="40"/>
        <w:szCs w:val="40"/>
      </w:rPr>
    </w:pPr>
    <w:r w:rsidRPr="00DE3445">
      <w:rPr>
        <w:rFonts w:ascii="Times New Roman" w:eastAsia="Times New Roman" w:hAnsi="Times New Roman" w:cs="Times New Roman"/>
        <w:smallCaps/>
        <w:spacing w:val="20"/>
        <w:sz w:val="40"/>
        <w:szCs w:val="40"/>
      </w:rPr>
      <w:t xml:space="preserve">PIRMSSKOLAS IZGLĪTĪBAS IESTĀDE </w:t>
    </w:r>
  </w:p>
  <w:p w14:paraId="4B1D310B" w14:textId="77777777" w:rsidR="00DE3445" w:rsidRPr="00DE3445" w:rsidRDefault="00DE3445" w:rsidP="00DE3445">
    <w:pPr>
      <w:keepNext/>
      <w:spacing w:line="240" w:lineRule="auto"/>
      <w:jc w:val="center"/>
      <w:outlineLvl w:val="1"/>
      <w:rPr>
        <w:rFonts w:ascii="Times New Roman" w:eastAsia="Times New Roman" w:hAnsi="Times New Roman" w:cs="Times New Roman"/>
        <w:spacing w:val="70"/>
        <w:sz w:val="40"/>
        <w:szCs w:val="40"/>
      </w:rPr>
    </w:pPr>
    <w:r w:rsidRPr="00DE3445">
      <w:rPr>
        <w:rFonts w:ascii="Times New Roman" w:eastAsia="Times New Roman" w:hAnsi="Times New Roman" w:cs="Times New Roman"/>
        <w:caps/>
        <w:spacing w:val="20"/>
        <w:sz w:val="40"/>
        <w:szCs w:val="40"/>
      </w:rPr>
      <w:t xml:space="preserve">„BITĪTE” </w:t>
    </w:r>
    <w:r w:rsidRPr="00DE3445">
      <w:rPr>
        <w:rFonts w:ascii="Times New Roman" w:eastAsia="Times New Roman" w:hAnsi="Times New Roman" w:cs="Times New Roman"/>
        <w:noProof/>
        <w:sz w:val="26"/>
        <w:szCs w:val="28"/>
        <w:lang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13EEA34" wp14:editId="25ABA289">
              <wp:simplePos x="0" y="0"/>
              <wp:positionH relativeFrom="column">
                <wp:posOffset>72390</wp:posOffset>
              </wp:positionH>
              <wp:positionV relativeFrom="paragraph">
                <wp:posOffset>639445</wp:posOffset>
              </wp:positionV>
              <wp:extent cx="5890260" cy="428625"/>
              <wp:effectExtent l="0" t="0" r="0" b="952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026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71213D" w14:textId="77777777" w:rsidR="00DE3445" w:rsidRPr="00DE3445" w:rsidRDefault="00DE3445" w:rsidP="00DE344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/>
                              <w:sz w:val="18"/>
                              <w:szCs w:val="18"/>
                            </w:rPr>
                          </w:pPr>
                          <w:r w:rsidRPr="00DE3445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  <w:t xml:space="preserve">IZM reģ. nr. 4101903272, adrese Parka iela 22, Kuldīga, Kuldīgas , nov., LV – 3301, tālrs.63320467,  </w:t>
                          </w:r>
                          <w:r w:rsidRPr="00DE3445">
                            <w:rPr>
                              <w:rFonts w:ascii="Times New Roman" w:hAnsi="Times New Roman" w:cs="Times New Roman"/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E14EE90" w14:textId="77777777" w:rsidR="00DE3445" w:rsidRPr="00DE3445" w:rsidRDefault="00DE3445" w:rsidP="00DE344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</w:pPr>
                          <w:r w:rsidRPr="00DE3445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  <w:t xml:space="preserve">e-pasts </w:t>
                          </w:r>
                          <w:hyperlink r:id="rId2" w:history="1">
                            <w:r w:rsidRPr="00DE3445">
                              <w:rPr>
                                <w:rStyle w:val="Hyperlink"/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bd.bitite@kuldiga.lv</w:t>
                            </w:r>
                          </w:hyperlink>
                          <w:r w:rsidRPr="00DE3445">
                            <w:rPr>
                              <w:rStyle w:val="Hyperlink"/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  <w:t>, www.bitite.kuldiga.lv</w:t>
                          </w:r>
                        </w:p>
                        <w:p w14:paraId="7410D623" w14:textId="77777777" w:rsidR="00DE3445" w:rsidRPr="00C30D06" w:rsidRDefault="00DE3445" w:rsidP="00DE3445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  <w:p w14:paraId="44F3F606" w14:textId="77777777" w:rsidR="00DE3445" w:rsidRPr="00C30D06" w:rsidRDefault="00DE3445" w:rsidP="00DE3445">
                          <w:pPr>
                            <w:pStyle w:val="Header"/>
                            <w:tabs>
                              <w:tab w:val="left" w:pos="7547"/>
                            </w:tabs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C30D06">
                            <w:rPr>
                              <w:i/>
                              <w:sz w:val="18"/>
                              <w:szCs w:val="18"/>
                            </w:rPr>
                            <w:t xml:space="preserve">e-pasts </w:t>
                          </w:r>
                          <w:hyperlink r:id="rId3" w:history="1">
                            <w:r w:rsidRPr="00C30D06">
                              <w:rPr>
                                <w:rStyle w:val="Hyperlink"/>
                                <w:i/>
                                <w:sz w:val="18"/>
                                <w:szCs w:val="18"/>
                              </w:rPr>
                              <w:t>varme@kuldiga.lv</w:t>
                            </w:r>
                          </w:hyperlink>
                          <w:r w:rsidRPr="00C30D06"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E322104" w14:textId="77777777" w:rsidR="00DE3445" w:rsidRDefault="00DE3445" w:rsidP="00DE344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EEA3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5.7pt;margin-top:50.35pt;width:463.8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zIggIAABA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" stroked="f">
              <v:textbox>
                <w:txbxContent>
                  <w:p w14:paraId="2B71213D" w14:textId="77777777" w:rsidR="00DE3445" w:rsidRPr="00DE3445" w:rsidRDefault="00DE3445" w:rsidP="00DE344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w:pPr>
                    <w:r w:rsidRPr="00DE3445"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  <w:t xml:space="preserve">IZM reģ. nr. 4101903272, adrese Parka iela 22, Kuldīga, Kuldīgas , nov., LV – 3301, tālrs.63320467,  </w:t>
                    </w:r>
                    <w:r w:rsidRPr="00DE3445">
                      <w:rPr>
                        <w:rFonts w:ascii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2E14EE90" w14:textId="77777777" w:rsidR="00DE3445" w:rsidRPr="00DE3445" w:rsidRDefault="00DE3445" w:rsidP="00DE344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</w:pPr>
                    <w:r w:rsidRPr="00DE3445"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  <w:t xml:space="preserve">e-pasts </w:t>
                    </w:r>
                    <w:hyperlink r:id="rId4" w:history="1">
                      <w:r w:rsidRPr="00DE3445">
                        <w:rPr>
                          <w:rStyle w:val="Hyperlink"/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bd.bitite@kuldiga.lv</w:t>
                      </w:r>
                    </w:hyperlink>
                    <w:r w:rsidRPr="00DE3445">
                      <w:rPr>
                        <w:rStyle w:val="Hyperlink"/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  <w:t>, www.bitite.kuldiga.lv</w:t>
                    </w:r>
                  </w:p>
                  <w:p w14:paraId="7410D623" w14:textId="77777777" w:rsidR="00DE3445" w:rsidRPr="00C30D06" w:rsidRDefault="00DE3445" w:rsidP="00DE3445">
                    <w:pPr>
                      <w:jc w:val="center"/>
                      <w:rPr>
                        <w:i/>
                        <w:sz w:val="18"/>
                        <w:szCs w:val="18"/>
                      </w:rPr>
                    </w:pPr>
                  </w:p>
                  <w:p w14:paraId="44F3F606" w14:textId="77777777" w:rsidR="00DE3445" w:rsidRPr="00C30D06" w:rsidRDefault="00DE3445" w:rsidP="00DE3445">
                    <w:pPr>
                      <w:pStyle w:val="Header"/>
                      <w:tabs>
                        <w:tab w:val="left" w:pos="7547"/>
                      </w:tabs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C30D06">
                      <w:rPr>
                        <w:i/>
                        <w:sz w:val="18"/>
                        <w:szCs w:val="18"/>
                      </w:rPr>
                      <w:t xml:space="preserve">e-pasts </w:t>
                    </w:r>
                    <w:hyperlink r:id="rId5" w:history="1">
                      <w:r w:rsidRPr="00C30D06">
                        <w:rPr>
                          <w:rStyle w:val="Hyperlink"/>
                          <w:i/>
                          <w:sz w:val="18"/>
                          <w:szCs w:val="18"/>
                        </w:rPr>
                        <w:t>varme@kuldiga.lv</w:t>
                      </w:r>
                    </w:hyperlink>
                    <w:r w:rsidRPr="00C30D06"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5E322104" w14:textId="77777777" w:rsidR="00DE3445" w:rsidRDefault="00DE3445" w:rsidP="00DE3445"/>
                </w:txbxContent>
              </v:textbox>
            </v:shape>
          </w:pict>
        </mc:Fallback>
      </mc:AlternateContent>
    </w:r>
    <w:r w:rsidRPr="00DE3445">
      <w:rPr>
        <w:rFonts w:ascii="Times New Roman" w:eastAsia="Times New Roman" w:hAnsi="Times New Roman" w:cs="Times New Roman"/>
        <w:noProof/>
        <w:sz w:val="26"/>
        <w:szCs w:val="28"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72CD9" wp14:editId="10D05AD3">
              <wp:simplePos x="0" y="0"/>
              <wp:positionH relativeFrom="column">
                <wp:posOffset>-194310</wp:posOffset>
              </wp:positionH>
              <wp:positionV relativeFrom="paragraph">
                <wp:posOffset>546735</wp:posOffset>
              </wp:positionV>
              <wp:extent cx="6124575" cy="0"/>
              <wp:effectExtent l="0" t="0" r="9525" b="190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C45FB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5.3pt;margin-top:43.05pt;width:48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uL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7A3"/>
    <w:multiLevelType w:val="hybridMultilevel"/>
    <w:tmpl w:val="DC78A76C"/>
    <w:lvl w:ilvl="0" w:tplc="1744CD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304D7"/>
    <w:multiLevelType w:val="hybridMultilevel"/>
    <w:tmpl w:val="71E6F7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61490"/>
    <w:multiLevelType w:val="hybridMultilevel"/>
    <w:tmpl w:val="85A212F6"/>
    <w:lvl w:ilvl="0" w:tplc="9DE014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77273"/>
    <w:multiLevelType w:val="hybridMultilevel"/>
    <w:tmpl w:val="8CDAEF70"/>
    <w:lvl w:ilvl="0" w:tplc="92CE68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45"/>
    <w:rsid w:val="000F30F8"/>
    <w:rsid w:val="001D12C5"/>
    <w:rsid w:val="00213A29"/>
    <w:rsid w:val="00360192"/>
    <w:rsid w:val="003F2922"/>
    <w:rsid w:val="004F7DA1"/>
    <w:rsid w:val="005049FB"/>
    <w:rsid w:val="0053138A"/>
    <w:rsid w:val="005E51E4"/>
    <w:rsid w:val="00660DC6"/>
    <w:rsid w:val="006F061B"/>
    <w:rsid w:val="007136E5"/>
    <w:rsid w:val="00825F3B"/>
    <w:rsid w:val="008519F0"/>
    <w:rsid w:val="008B10D7"/>
    <w:rsid w:val="008C33E2"/>
    <w:rsid w:val="009864DF"/>
    <w:rsid w:val="00A80799"/>
    <w:rsid w:val="00AB1755"/>
    <w:rsid w:val="00B11452"/>
    <w:rsid w:val="00B63CA3"/>
    <w:rsid w:val="00C6342B"/>
    <w:rsid w:val="00DC3620"/>
    <w:rsid w:val="00DE3445"/>
    <w:rsid w:val="00E94338"/>
    <w:rsid w:val="00EA24C9"/>
    <w:rsid w:val="00ED5207"/>
    <w:rsid w:val="00EF39CF"/>
    <w:rsid w:val="00FB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947A89"/>
  <w15:chartTrackingRefBased/>
  <w15:docId w15:val="{15CB9716-B9A3-4F59-A24E-99CDBDE5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v-LV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DA1"/>
  </w:style>
  <w:style w:type="paragraph" w:styleId="Heading1">
    <w:name w:val="heading 1"/>
    <w:basedOn w:val="Normal"/>
    <w:next w:val="Normal"/>
    <w:link w:val="Heading1Char"/>
    <w:uiPriority w:val="9"/>
    <w:qFormat/>
    <w:rsid w:val="004F7DA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DA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DA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DA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D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D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D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D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DA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CA3"/>
  </w:style>
  <w:style w:type="paragraph" w:styleId="Footer">
    <w:name w:val="footer"/>
    <w:basedOn w:val="Normal"/>
    <w:link w:val="FooterChar"/>
    <w:uiPriority w:val="99"/>
    <w:unhideWhenUsed/>
    <w:rsid w:val="00B6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CA3"/>
  </w:style>
  <w:style w:type="character" w:customStyle="1" w:styleId="Heading1Char">
    <w:name w:val="Heading 1 Char"/>
    <w:basedOn w:val="DefaultParagraphFont"/>
    <w:link w:val="Heading1"/>
    <w:uiPriority w:val="9"/>
    <w:rsid w:val="004F7D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DA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DA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DA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DA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DA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DA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DA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DA1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7DA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7DA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F7DA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DA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DA1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F7DA1"/>
    <w:rPr>
      <w:b/>
      <w:bCs/>
    </w:rPr>
  </w:style>
  <w:style w:type="character" w:styleId="Emphasis">
    <w:name w:val="Emphasis"/>
    <w:basedOn w:val="DefaultParagraphFont"/>
    <w:uiPriority w:val="20"/>
    <w:qFormat/>
    <w:rsid w:val="004F7DA1"/>
    <w:rPr>
      <w:i/>
      <w:iCs/>
      <w:color w:val="000000" w:themeColor="text1"/>
    </w:rPr>
  </w:style>
  <w:style w:type="paragraph" w:styleId="NoSpacing">
    <w:name w:val="No Spacing"/>
    <w:uiPriority w:val="1"/>
    <w:qFormat/>
    <w:rsid w:val="004F7DA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F7DA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7DA1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DA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DA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F7DA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F7DA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F7DA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F7DA1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F7DA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7DA1"/>
    <w:pPr>
      <w:outlineLvl w:val="9"/>
    </w:pPr>
  </w:style>
  <w:style w:type="character" w:styleId="Hyperlink">
    <w:name w:val="Hyperlink"/>
    <w:rsid w:val="00DE3445"/>
    <w:rPr>
      <w:color w:val="0000FF"/>
      <w:u w:val="single"/>
    </w:rPr>
  </w:style>
  <w:style w:type="paragraph" w:customStyle="1" w:styleId="Default">
    <w:name w:val="Default"/>
    <w:rsid w:val="00DE34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5049FB"/>
    <w:pPr>
      <w:ind w:left="720"/>
      <w:contextualSpacing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04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rme@kuldiga.lv" TargetMode="External"/><Relationship Id="rId2" Type="http://schemas.openxmlformats.org/officeDocument/2006/relationships/hyperlink" Target="mailto:bd.bitite@kuldiga.lv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varme@kuldiga.lv" TargetMode="External"/><Relationship Id="rId4" Type="http://schemas.openxmlformats.org/officeDocument/2006/relationships/hyperlink" Target="mailto:bd.bitite@kuldiga.l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sktop\..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F47C2-A7DE-415E-8E5C-28B47899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....dotx</Template>
  <TotalTime>1</TotalTime>
  <Pages>3</Pages>
  <Words>2231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3</cp:revision>
  <cp:lastPrinted>2020-08-28T07:50:00Z</cp:lastPrinted>
  <dcterms:created xsi:type="dcterms:W3CDTF">2026-05-13T08:34:00Z</dcterms:created>
  <dcterms:modified xsi:type="dcterms:W3CDTF">2026-05-13T08:54:00Z</dcterms:modified>
</cp:coreProperties>
</file>